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828"/>
        <w:gridCol w:w="6350"/>
      </w:tblGrid>
      <w:tr w:rsidR="002C2CDD" w:rsidRPr="00333CD3" w:rsidTr="00D912E3">
        <w:tc>
          <w:tcPr>
            <w:tcW w:w="3828" w:type="dxa"/>
            <w:tcMar>
              <w:top w:w="504" w:type="dxa"/>
              <w:right w:w="720" w:type="dxa"/>
            </w:tcMar>
          </w:tcPr>
          <w:p w:rsidR="00523479" w:rsidRPr="00D912E3" w:rsidRDefault="00C6081F" w:rsidP="00D912E3">
            <w:pPr>
              <w:pStyle w:val="Iniciales"/>
              <w:jc w:val="left"/>
              <w:rPr>
                <w:sz w:val="72"/>
                <w:szCs w:val="72"/>
              </w:rPr>
            </w:pPr>
            <w:sdt>
              <w:sdtPr>
                <w:rPr>
                  <w:sz w:val="72"/>
                  <w:szCs w:val="72"/>
                </w:rPr>
                <w:alias w:val="Iniciales:"/>
                <w:tag w:val="Iniciales:"/>
                <w:id w:val="-606576828"/>
                <w:placeholder>
                  <w:docPart w:val="D2D8438F9086444EAC9F3DF73645E6E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D912E3" w:rsidRPr="00D912E3">
                  <w:rPr>
                    <w:sz w:val="72"/>
                    <w:szCs w:val="72"/>
                  </w:rPr>
                  <w:t>INDICE</w:t>
                </w:r>
              </w:sdtContent>
            </w:sdt>
            <w:r w:rsidR="00E02DCD" w:rsidRPr="00D912E3">
              <w:rPr>
                <w:noProof/>
                <w:sz w:val="72"/>
                <w:szCs w:val="72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84996E8" wp14:editId="6A2F2D0D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665595" cy="1765935"/>
                      <wp:effectExtent l="0" t="0" r="952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593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FDD133" id="Grupo 1" o:spid="_x0000_s1026" alt="Gráficos de encabezado" style="position:absolute;margin-left:0;margin-top:-38.25pt;width:524.85pt;height:139.05pt;z-index:-251657216;mso-width-percent:858;mso-height-percent:170;mso-position-horizontal:left;mso-position-vertical-relative:page;mso-width-percent:858;mso-height-percent:17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">
                      <v:rect id="Rectángulo rojo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A50939" w:rsidRPr="00333CD3" w:rsidRDefault="00C6081F" w:rsidP="007569C1">
            <w:pPr>
              <w:pStyle w:val="Ttulo3"/>
            </w:pPr>
            <w:sdt>
              <w:sdtPr>
                <w:alias w:val="Objetivo:"/>
                <w:tag w:val="Objetivo:"/>
                <w:id w:val="319159961"/>
                <w:placeholder>
                  <w:docPart w:val="7101723C2DA6496187980B95B3FEF1EF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rPr>
                    <w:lang w:bidi="es-ES"/>
                  </w:rPr>
                  <w:t>Objetivo</w:t>
                </w:r>
              </w:sdtContent>
            </w:sdt>
          </w:p>
          <w:p w:rsidR="002C2CDD" w:rsidRPr="00333CD3" w:rsidRDefault="00E75B5D" w:rsidP="007569C1">
            <w:r>
              <w:t xml:space="preserve">Conocer los pasos para elaborar un plan de negocios de exportación o </w:t>
            </w:r>
            <w:r w:rsidR="00802B1C">
              <w:t>importación</w:t>
            </w:r>
          </w:p>
          <w:p w:rsidR="002C2CDD" w:rsidRPr="00333CD3" w:rsidRDefault="00E75B5D" w:rsidP="007569C1">
            <w:pPr>
              <w:pStyle w:val="Ttulo3"/>
            </w:pPr>
            <w:r>
              <w:t>presentacion</w:t>
            </w:r>
          </w:p>
          <w:p w:rsidR="00A24601" w:rsidRDefault="00A24601" w:rsidP="00E75B5D">
            <w:pPr>
              <w:pStyle w:val="Ttulo3"/>
            </w:pPr>
          </w:p>
          <w:p w:rsidR="00E75B5D" w:rsidRPr="00333CD3" w:rsidRDefault="00E75B5D" w:rsidP="00E75B5D">
            <w:pPr>
              <w:pStyle w:val="Ttulo3"/>
            </w:pPr>
            <w:r>
              <w:t>SUSTENTACION</w:t>
            </w:r>
          </w:p>
          <w:p w:rsidR="00E75B5D" w:rsidRPr="00333CD3" w:rsidRDefault="00E75B5D" w:rsidP="00E75B5D">
            <w:bookmarkStart w:id="0" w:name="_GoBack"/>
            <w:bookmarkEnd w:id="0"/>
          </w:p>
        </w:tc>
        <w:tc>
          <w:tcPr>
            <w:tcW w:w="6350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6350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333CD3" w:rsidRDefault="00C6081F" w:rsidP="00C612DA">
                  <w:pPr>
                    <w:pStyle w:val="Ttulo1"/>
                    <w:outlineLvl w:val="0"/>
                  </w:pPr>
                  <w:sdt>
                    <w:sdtPr>
                      <w:alias w:val="Su nombre:"/>
                      <w:tag w:val="Su nombre:"/>
                      <w:id w:val="1982421306"/>
                      <w:placeholder>
                        <w:docPart w:val="09ED4246B2C74F0F900A5DE3548060A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C5191">
                        <w:t>Contenido</w:t>
                      </w:r>
                    </w:sdtContent>
                  </w:sdt>
                </w:p>
                <w:p w:rsidR="00C612DA" w:rsidRPr="00D912E3" w:rsidRDefault="00D912E3" w:rsidP="00E02DCD">
                  <w:pPr>
                    <w:pStyle w:val="Ttulo2"/>
                    <w:outlineLvl w:val="1"/>
                    <w:rPr>
                      <w:sz w:val="32"/>
                      <w:szCs w:val="32"/>
                    </w:rPr>
                  </w:pPr>
                  <w:r w:rsidRPr="00D912E3">
                    <w:rPr>
                      <w:sz w:val="32"/>
                      <w:szCs w:val="32"/>
                    </w:rPr>
                    <w:t>PLAN DE NEGOCIOS</w:t>
                  </w:r>
                </w:p>
              </w:tc>
            </w:tr>
          </w:tbl>
          <w:p w:rsidR="002C2CDD" w:rsidRPr="00333CD3" w:rsidRDefault="00D912E3" w:rsidP="00D912E3">
            <w:pPr>
              <w:pStyle w:val="Ttulo3"/>
            </w:pPr>
            <w:r>
              <w:t>1. PRESENTACION DEL PROYECTO</w:t>
            </w:r>
          </w:p>
          <w:p w:rsidR="002C2CDD" w:rsidRDefault="00D912E3" w:rsidP="007569C1">
            <w:r>
              <w:t>1.1. Resumen Ejecutivo</w:t>
            </w:r>
          </w:p>
          <w:p w:rsidR="00D912E3" w:rsidRDefault="00D912E3" w:rsidP="007569C1">
            <w:r>
              <w:t xml:space="preserve">1.2. Misión, visión, valores </w:t>
            </w:r>
          </w:p>
          <w:p w:rsidR="00D912E3" w:rsidRDefault="00D912E3" w:rsidP="007569C1">
            <w:r>
              <w:t>1.3. Evolución del proyecto</w:t>
            </w:r>
          </w:p>
          <w:p w:rsidR="002C2CDD" w:rsidRPr="00333CD3" w:rsidRDefault="00D912E3" w:rsidP="00D912E3">
            <w:r>
              <w:t>1.4. presentación de promotores</w:t>
            </w:r>
          </w:p>
          <w:p w:rsidR="002C2CDD" w:rsidRPr="00333CD3" w:rsidRDefault="00D912E3" w:rsidP="007569C1">
            <w:pPr>
              <w:pStyle w:val="Ttulo3"/>
            </w:pPr>
            <w:r>
              <w:t>2. analisis del entorno</w:t>
            </w:r>
          </w:p>
          <w:p w:rsidR="00D912E3" w:rsidRDefault="00D912E3" w:rsidP="00D912E3">
            <w:r>
              <w:t xml:space="preserve">2.1. Análisis del mercado </w:t>
            </w:r>
          </w:p>
          <w:p w:rsidR="00D912E3" w:rsidRDefault="00D912E3" w:rsidP="00D912E3">
            <w:r>
              <w:t>2.2. Definición del producto</w:t>
            </w:r>
          </w:p>
          <w:p w:rsidR="00D912E3" w:rsidRDefault="00D912E3" w:rsidP="00D912E3">
            <w:r>
              <w:t>2.3. Público objetivo</w:t>
            </w:r>
          </w:p>
          <w:p w:rsidR="00D912E3" w:rsidRDefault="00D912E3" w:rsidP="00D912E3">
            <w:r>
              <w:t>2.4. Análisis de la competencia</w:t>
            </w:r>
          </w:p>
          <w:p w:rsidR="00D912E3" w:rsidRDefault="00D912E3" w:rsidP="00D912E3">
            <w:r>
              <w:t>2.5. Análisis FODA de nuestro proyecto</w:t>
            </w:r>
          </w:p>
          <w:p w:rsidR="002C2CDD" w:rsidRPr="00333CD3" w:rsidRDefault="000F6A3C" w:rsidP="007569C1">
            <w:pPr>
              <w:pStyle w:val="Ttulo3"/>
            </w:pPr>
            <w:r>
              <w:t>3. PLAN DE MARKETING</w:t>
            </w:r>
          </w:p>
          <w:p w:rsidR="00741125" w:rsidRDefault="000F6A3C" w:rsidP="00741125">
            <w:r>
              <w:t xml:space="preserve">3.1. Estrategia de precios </w:t>
            </w:r>
          </w:p>
          <w:p w:rsidR="000F6A3C" w:rsidRDefault="000F6A3C" w:rsidP="00741125">
            <w:r>
              <w:t>3.2. estrategia de Productos</w:t>
            </w:r>
          </w:p>
          <w:p w:rsidR="000F6A3C" w:rsidRDefault="000F6A3C" w:rsidP="00741125">
            <w:r>
              <w:t>3.3. Estrategia de distribución</w:t>
            </w:r>
          </w:p>
          <w:p w:rsidR="000F6A3C" w:rsidRDefault="000F6A3C" w:rsidP="00741125">
            <w:r>
              <w:t>3.4. Estrategia de promoción</w:t>
            </w:r>
          </w:p>
          <w:p w:rsidR="000F6A3C" w:rsidRDefault="000F6A3C" w:rsidP="00741125">
            <w:r>
              <w:t>3.5. Estrategia de posicionamiento</w:t>
            </w:r>
          </w:p>
          <w:p w:rsidR="000F6A3C" w:rsidRPr="00333CD3" w:rsidRDefault="00AC5191" w:rsidP="000F6A3C">
            <w:pPr>
              <w:pStyle w:val="Ttulo3"/>
            </w:pPr>
            <w:r>
              <w:t>4</w:t>
            </w:r>
            <w:r w:rsidR="000F6A3C">
              <w:t xml:space="preserve">. PLAN DE accion comercial </w:t>
            </w:r>
          </w:p>
          <w:p w:rsidR="000F6A3C" w:rsidRDefault="00AC5191" w:rsidP="000F6A3C">
            <w:r>
              <w:t>4.1. Previsión en ventas</w:t>
            </w:r>
          </w:p>
          <w:p w:rsidR="00AC5191" w:rsidRDefault="00AC5191" w:rsidP="000F6A3C">
            <w:r>
              <w:t>4.2. Umbral de rentabilidad</w:t>
            </w:r>
          </w:p>
          <w:p w:rsidR="00AC5191" w:rsidRDefault="00AC5191" w:rsidP="000F6A3C">
            <w:r>
              <w:t>4.3. Análisis de costos fijos y variables</w:t>
            </w:r>
          </w:p>
          <w:p w:rsidR="000F6A3C" w:rsidRDefault="00AC5191" w:rsidP="00AC5191">
            <w:r>
              <w:t>4.4. La fuerza de ventas</w:t>
            </w:r>
          </w:p>
          <w:p w:rsidR="00EE385B" w:rsidRPr="00333CD3" w:rsidRDefault="00EE385B" w:rsidP="00EE385B">
            <w:pPr>
              <w:pStyle w:val="Ttulo3"/>
            </w:pPr>
            <w:r>
              <w:lastRenderedPageBreak/>
              <w:t xml:space="preserve">5. plan de produccion y compras </w:t>
            </w:r>
          </w:p>
          <w:p w:rsidR="00EE385B" w:rsidRDefault="00EE385B" w:rsidP="00EE385B">
            <w:r>
              <w:t xml:space="preserve">5.1. Local y lugar </w:t>
            </w:r>
          </w:p>
          <w:p w:rsidR="00EE385B" w:rsidRDefault="00EE385B" w:rsidP="00EE385B">
            <w:r>
              <w:t>5.2. Plan de compras</w:t>
            </w:r>
          </w:p>
          <w:p w:rsidR="00EE385B" w:rsidRDefault="00EE385B" w:rsidP="00EE385B">
            <w:r>
              <w:t>5.3. Proceso de fabricación</w:t>
            </w:r>
          </w:p>
          <w:p w:rsidR="00EE385B" w:rsidRDefault="00EE385B" w:rsidP="00EE385B">
            <w:r>
              <w:t>5.4. Tecnología aplicada</w:t>
            </w:r>
          </w:p>
          <w:p w:rsidR="00EE385B" w:rsidRDefault="00EE385B" w:rsidP="00EE385B">
            <w:r>
              <w:t>5.5. Capacidad de producción</w:t>
            </w:r>
          </w:p>
          <w:p w:rsidR="00EE385B" w:rsidRDefault="00EE385B" w:rsidP="00EE385B">
            <w:r>
              <w:t>5.6. Gestión de proveedores</w:t>
            </w:r>
          </w:p>
          <w:p w:rsidR="00AC5191" w:rsidRPr="00333CD3" w:rsidRDefault="00AC5191" w:rsidP="00AC5191">
            <w:pPr>
              <w:pStyle w:val="Ttulo3"/>
            </w:pPr>
            <w:r>
              <w:t xml:space="preserve">6. Area economico - financiera </w:t>
            </w:r>
          </w:p>
          <w:p w:rsidR="00EE385B" w:rsidRDefault="00EE385B" w:rsidP="00AC5191">
            <w:r>
              <w:t>6.1. Plan de inversiones iniciales</w:t>
            </w:r>
          </w:p>
          <w:p w:rsidR="00EE385B" w:rsidRDefault="00EE385B" w:rsidP="00AC5191">
            <w:r>
              <w:t>6.2. Plan de financiación</w:t>
            </w:r>
          </w:p>
          <w:p w:rsidR="00EE385B" w:rsidRDefault="00EE385B" w:rsidP="00AC5191">
            <w:r>
              <w:t>6.3. Sistema de cobro a los clientes y pago a proveedores</w:t>
            </w:r>
          </w:p>
          <w:p w:rsidR="00EE385B" w:rsidRDefault="00EE385B" w:rsidP="00AC5191">
            <w:r>
              <w:t>6.4. Previsión de la cuenta de resultados</w:t>
            </w:r>
          </w:p>
          <w:p w:rsidR="00EE385B" w:rsidRDefault="00EE385B" w:rsidP="00AC5191">
            <w:r>
              <w:t>6.5. Balance de situación</w:t>
            </w:r>
          </w:p>
          <w:p w:rsidR="00EE385B" w:rsidRDefault="00EE385B" w:rsidP="00AC5191">
            <w:r>
              <w:t xml:space="preserve">6.6. Ratios de rentabilidad </w:t>
            </w:r>
          </w:p>
          <w:p w:rsidR="00EE385B" w:rsidRPr="00333CD3" w:rsidRDefault="00EE385B" w:rsidP="00EE385B">
            <w:pPr>
              <w:pStyle w:val="Ttulo3"/>
            </w:pPr>
            <w:r>
              <w:t xml:space="preserve">7. organización Y RECURSOS HUMANOS </w:t>
            </w:r>
          </w:p>
          <w:p w:rsidR="00EE385B" w:rsidRDefault="00EE385B" w:rsidP="00EE385B">
            <w:r>
              <w:t xml:space="preserve">7.1. Socios </w:t>
            </w:r>
          </w:p>
          <w:p w:rsidR="00EE385B" w:rsidRDefault="00EE385B" w:rsidP="00EE385B">
            <w:r>
              <w:t>7.2. Organización</w:t>
            </w:r>
          </w:p>
          <w:p w:rsidR="00EE385B" w:rsidRDefault="00EE385B" w:rsidP="00EE385B">
            <w:r>
              <w:t>7.3. Recursos humanos propios</w:t>
            </w:r>
          </w:p>
          <w:p w:rsidR="00EE385B" w:rsidRDefault="00EE385B" w:rsidP="00EE385B">
            <w:r>
              <w:t>7.4. Asesores externos</w:t>
            </w:r>
          </w:p>
          <w:p w:rsidR="00EE385B" w:rsidRDefault="00EE385B" w:rsidP="00EE385B">
            <w:r>
              <w:t>7.5. Externalización de servicios: El Outsourcing</w:t>
            </w:r>
          </w:p>
          <w:p w:rsidR="00EE385B" w:rsidRDefault="00EE385B" w:rsidP="00EE385B"/>
          <w:p w:rsidR="00EE385B" w:rsidRPr="00333CD3" w:rsidRDefault="00EE385B" w:rsidP="00EE385B">
            <w:pPr>
              <w:pStyle w:val="Ttulo3"/>
            </w:pPr>
            <w:r>
              <w:lastRenderedPageBreak/>
              <w:t xml:space="preserve">8. area juridico - fiscal </w:t>
            </w:r>
          </w:p>
          <w:p w:rsidR="00EE385B" w:rsidRDefault="00EE385B" w:rsidP="00EE385B">
            <w:r>
              <w:t xml:space="preserve">8.1. </w:t>
            </w:r>
            <w:r w:rsidR="00E75B5D">
              <w:t>Elección</w:t>
            </w:r>
            <w:r>
              <w:t xml:space="preserve"> de la forma jurídica</w:t>
            </w:r>
          </w:p>
          <w:p w:rsidR="00EE385B" w:rsidRDefault="00EE385B" w:rsidP="00EE385B">
            <w:r>
              <w:t>8.2. Datos de identificación</w:t>
            </w:r>
          </w:p>
          <w:p w:rsidR="00EE385B" w:rsidRDefault="001F0F49" w:rsidP="00EE385B">
            <w:r>
              <w:t>8.3. Trámite de constitución y puesta en marcha</w:t>
            </w:r>
          </w:p>
          <w:p w:rsidR="001F0F49" w:rsidRDefault="001F0F49" w:rsidP="00EE385B"/>
          <w:p w:rsidR="001F0F49" w:rsidRPr="00333CD3" w:rsidRDefault="001F0F49" w:rsidP="001F0F49">
            <w:pPr>
              <w:pStyle w:val="Ttulo3"/>
            </w:pPr>
            <w:r>
              <w:t>9.</w:t>
            </w:r>
            <w:r w:rsidR="00802B1C">
              <w:t xml:space="preserve"> plan</w:t>
            </w:r>
            <w:r>
              <w:t xml:space="preserve"> de internacionalización </w:t>
            </w:r>
          </w:p>
          <w:p w:rsidR="00EE385B" w:rsidRPr="006D50E6" w:rsidRDefault="006D50E6" w:rsidP="00EE385B">
            <w:pPr>
              <w:rPr>
                <w:b/>
              </w:rPr>
            </w:pPr>
            <w:r w:rsidRPr="006D50E6">
              <w:rPr>
                <w:b/>
              </w:rPr>
              <w:t xml:space="preserve">9.1. Preselección de países (3 </w:t>
            </w:r>
            <w:r w:rsidR="00802B1C" w:rsidRPr="006D50E6">
              <w:rPr>
                <w:b/>
              </w:rPr>
              <w:t>países</w:t>
            </w:r>
            <w:r w:rsidRPr="006D50E6">
              <w:rPr>
                <w:b/>
              </w:rPr>
              <w:t>)</w:t>
            </w:r>
          </w:p>
          <w:p w:rsidR="006D50E6" w:rsidRDefault="006D50E6" w:rsidP="00EE385B">
            <w:r>
              <w:t xml:space="preserve">9.1.1. Análisis de estadísticas de exportación desde Colombia a terceros países </w:t>
            </w:r>
          </w:p>
          <w:p w:rsidR="006D50E6" w:rsidRDefault="006D50E6" w:rsidP="00EE385B">
            <w:r>
              <w:t>9.1.2. Afinidad cultural y comercial</w:t>
            </w:r>
          </w:p>
          <w:p w:rsidR="006D50E6" w:rsidRDefault="006D50E6" w:rsidP="00EE385B">
            <w:r>
              <w:t>9.1.3. Preferencias arancelarias</w:t>
            </w:r>
          </w:p>
          <w:p w:rsidR="006D50E6" w:rsidRDefault="006D50E6" w:rsidP="00EE385B">
            <w:r>
              <w:t>9.1.4. Países competidores</w:t>
            </w:r>
          </w:p>
          <w:p w:rsidR="006D50E6" w:rsidRPr="006D50E6" w:rsidRDefault="006D50E6" w:rsidP="00EE385B">
            <w:pPr>
              <w:rPr>
                <w:b/>
              </w:rPr>
            </w:pPr>
            <w:r w:rsidRPr="006D50E6">
              <w:rPr>
                <w:b/>
              </w:rPr>
              <w:t>9.2. Selección del mercado</w:t>
            </w:r>
            <w:r w:rsidR="00512D75">
              <w:rPr>
                <w:b/>
              </w:rPr>
              <w:t xml:space="preserve"> (1 país – mercado objetivo)</w:t>
            </w:r>
          </w:p>
          <w:p w:rsidR="006D50E6" w:rsidRDefault="006D50E6" w:rsidP="00EE385B">
            <w:r>
              <w:t xml:space="preserve">9.2.1. Situación económica, geográfica y Política </w:t>
            </w:r>
          </w:p>
          <w:p w:rsidR="006D50E6" w:rsidRDefault="006D50E6" w:rsidP="00EE385B">
            <w:r>
              <w:t>9.2.2. Condiciones de acceso al mercado, aranceles, requerimientos técnicos, vistos buenos, entre otros</w:t>
            </w:r>
          </w:p>
          <w:p w:rsidR="006D50E6" w:rsidRDefault="006D50E6" w:rsidP="00EE385B">
            <w:r>
              <w:t>9.2.3. Logística y distribución  física internaciona</w:t>
            </w:r>
            <w:r w:rsidR="00E75B5D">
              <w:t>l</w:t>
            </w:r>
          </w:p>
          <w:p w:rsidR="00512D75" w:rsidRDefault="00512D75" w:rsidP="00EE385B">
            <w:pPr>
              <w:rPr>
                <w:b/>
              </w:rPr>
            </w:pPr>
            <w:r w:rsidRPr="00512D75">
              <w:rPr>
                <w:b/>
              </w:rPr>
              <w:t xml:space="preserve">9.3. Información del mercado </w:t>
            </w:r>
          </w:p>
          <w:p w:rsidR="00512D75" w:rsidRPr="008F0728" w:rsidRDefault="008F0728" w:rsidP="00EE385B">
            <w:r w:rsidRPr="008F0728">
              <w:t>9.3.1. Precio</w:t>
            </w:r>
          </w:p>
          <w:p w:rsidR="00512D75" w:rsidRPr="008F0728" w:rsidRDefault="00512D75" w:rsidP="00EE385B">
            <w:r w:rsidRPr="008F0728">
              <w:t xml:space="preserve">9.3.1.1. </w:t>
            </w:r>
            <w:r w:rsidR="008F0728" w:rsidRPr="008F0728">
              <w:t>Precio</w:t>
            </w:r>
          </w:p>
          <w:p w:rsidR="00512D75" w:rsidRPr="008F0728" w:rsidRDefault="008F0728" w:rsidP="00EE385B">
            <w:r w:rsidRPr="008F0728">
              <w:t>9.3.1.2</w:t>
            </w:r>
            <w:r w:rsidR="00512D75" w:rsidRPr="008F0728">
              <w:t xml:space="preserve">. Márgenes </w:t>
            </w:r>
          </w:p>
          <w:p w:rsidR="00512D75" w:rsidRPr="008F0728" w:rsidRDefault="00512D75" w:rsidP="00EE385B">
            <w:r w:rsidRPr="008F0728">
              <w:t>9.3.</w:t>
            </w:r>
            <w:r w:rsidR="008F0728" w:rsidRPr="008F0728">
              <w:t>1.3</w:t>
            </w:r>
            <w:r w:rsidRPr="008F0728">
              <w:t>. Costos DFI</w:t>
            </w:r>
          </w:p>
          <w:p w:rsidR="006D50E6" w:rsidRDefault="006D50E6" w:rsidP="00EE385B"/>
          <w:p w:rsidR="006D50E6" w:rsidRDefault="006D50E6" w:rsidP="00EE385B"/>
          <w:p w:rsidR="00EE385B" w:rsidRDefault="00EE385B" w:rsidP="00EE385B"/>
          <w:p w:rsidR="00EE385B" w:rsidRPr="00333CD3" w:rsidRDefault="00EE385B" w:rsidP="00AC5191"/>
        </w:tc>
      </w:tr>
    </w:tbl>
    <w:p w:rsidR="000F6A3C" w:rsidRDefault="000F6A3C" w:rsidP="00AC5191">
      <w:pPr>
        <w:pStyle w:val="Ttulo3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sectPr w:rsidR="000F6A3C" w:rsidSect="000B628A">
      <w:headerReference w:type="defaul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1F" w:rsidRDefault="00C6081F" w:rsidP="00713050">
      <w:pPr>
        <w:spacing w:line="240" w:lineRule="auto"/>
      </w:pPr>
      <w:r>
        <w:separator/>
      </w:r>
    </w:p>
  </w:endnote>
  <w:endnote w:type="continuationSeparator" w:id="0">
    <w:p w:rsidR="00C6081F" w:rsidRDefault="00C6081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1F" w:rsidRDefault="00C6081F" w:rsidP="00713050">
      <w:pPr>
        <w:spacing w:line="240" w:lineRule="auto"/>
      </w:pPr>
      <w:r>
        <w:separator/>
      </w:r>
    </w:p>
  </w:footnote>
  <w:footnote w:type="continuationSeparator" w:id="0">
    <w:p w:rsidR="00C6081F" w:rsidRDefault="00C6081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encabezado de página de continuación"/>
    </w:tblPr>
    <w:tblGrid>
      <w:gridCol w:w="3679"/>
      <w:gridCol w:w="649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732FB63" wp14:editId="69E2D1B0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7600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760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5102BB2" id="Grupo 3" o:spid="_x0000_s1026" alt="Gráfico de encabezado de página de continuación" style="position:absolute;margin-left:0;margin-top:-39.45pt;width:524.85pt;height:139.2pt;z-index:-251657216;mso-width-percent:858;mso-height-percent:170;mso-position-vertical-relative:page;mso-width-percent:858;mso-height-percent:17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">
                    <v:rect id="Rectángulo rojo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Círculo blanco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rPr>
                <w:sz w:val="72"/>
                <w:szCs w:val="72"/>
              </w:r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D912E3" w:rsidRPr="00AC5191">
                <w:rPr>
                  <w:sz w:val="72"/>
                  <w:szCs w:val="72"/>
                </w:rPr>
                <w:t>INDICE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a de diseño de encabezado"/>
          </w:tblPr>
          <w:tblGrid>
            <w:gridCol w:w="649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AC5191" w:rsidRPr="00333CD3" w:rsidRDefault="00C6081F" w:rsidP="00AC5191">
                <w:pPr>
                  <w:pStyle w:val="Ttulo1"/>
                  <w:outlineLvl w:val="0"/>
                </w:pPr>
                <w:sdt>
                  <w:sdtPr>
                    <w:alias w:val="Su nombre:"/>
                    <w:tag w:val="Su nombre:"/>
                    <w:id w:val="-2040808700"/>
                    <w:placeholder>
                      <w:docPart w:val="FD2FB1B3DDA941C5949D2E10FFA249A5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AC5191">
                      <w:t>Contenido</w:t>
                    </w:r>
                  </w:sdtContent>
                </w:sdt>
              </w:p>
              <w:p w:rsidR="001A5CA9" w:rsidRDefault="00AC5191" w:rsidP="00AC5191">
                <w:pPr>
                  <w:pStyle w:val="Ttulo2"/>
                  <w:outlineLvl w:val="1"/>
                </w:pPr>
                <w:r w:rsidRPr="00D912E3">
                  <w:rPr>
                    <w:sz w:val="32"/>
                    <w:szCs w:val="32"/>
                  </w:rPr>
                  <w:t>PLAN DE NEGOCIOS</w:t>
                </w: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07341"/>
    <w:multiLevelType w:val="hybridMultilevel"/>
    <w:tmpl w:val="48123C66"/>
    <w:lvl w:ilvl="0" w:tplc="825461A4">
      <w:start w:val="9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E3"/>
    <w:rsid w:val="00091382"/>
    <w:rsid w:val="000B0619"/>
    <w:rsid w:val="000B61CA"/>
    <w:rsid w:val="000B628A"/>
    <w:rsid w:val="000F6A3C"/>
    <w:rsid w:val="000F7610"/>
    <w:rsid w:val="00114ED7"/>
    <w:rsid w:val="00140B0E"/>
    <w:rsid w:val="00163EBE"/>
    <w:rsid w:val="001A21CE"/>
    <w:rsid w:val="001A5CA9"/>
    <w:rsid w:val="001B2AC1"/>
    <w:rsid w:val="001B403A"/>
    <w:rsid w:val="001F0F49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50644A"/>
    <w:rsid w:val="00512D75"/>
    <w:rsid w:val="00523479"/>
    <w:rsid w:val="00543DB7"/>
    <w:rsid w:val="00555ACF"/>
    <w:rsid w:val="005729B0"/>
    <w:rsid w:val="00641630"/>
    <w:rsid w:val="00655268"/>
    <w:rsid w:val="00684488"/>
    <w:rsid w:val="00690C71"/>
    <w:rsid w:val="006A3CE7"/>
    <w:rsid w:val="006C4C50"/>
    <w:rsid w:val="006D50E6"/>
    <w:rsid w:val="006D76B1"/>
    <w:rsid w:val="00713050"/>
    <w:rsid w:val="00741125"/>
    <w:rsid w:val="00746F7F"/>
    <w:rsid w:val="007569C1"/>
    <w:rsid w:val="00763832"/>
    <w:rsid w:val="007A4F1B"/>
    <w:rsid w:val="007D2696"/>
    <w:rsid w:val="00802B1C"/>
    <w:rsid w:val="00811117"/>
    <w:rsid w:val="00841146"/>
    <w:rsid w:val="0088504C"/>
    <w:rsid w:val="0089382B"/>
    <w:rsid w:val="008A1907"/>
    <w:rsid w:val="008C6BCA"/>
    <w:rsid w:val="008C7B50"/>
    <w:rsid w:val="008F0728"/>
    <w:rsid w:val="009B3C40"/>
    <w:rsid w:val="009F7A1E"/>
    <w:rsid w:val="00A24601"/>
    <w:rsid w:val="00A42540"/>
    <w:rsid w:val="00A50939"/>
    <w:rsid w:val="00AA6A40"/>
    <w:rsid w:val="00AC5191"/>
    <w:rsid w:val="00B5664D"/>
    <w:rsid w:val="00BA5B40"/>
    <w:rsid w:val="00BD0206"/>
    <w:rsid w:val="00C2098A"/>
    <w:rsid w:val="00C5444A"/>
    <w:rsid w:val="00C6081F"/>
    <w:rsid w:val="00C612DA"/>
    <w:rsid w:val="00C660E5"/>
    <w:rsid w:val="00C7741E"/>
    <w:rsid w:val="00C875AB"/>
    <w:rsid w:val="00CA3DF1"/>
    <w:rsid w:val="00CA4581"/>
    <w:rsid w:val="00CE18D5"/>
    <w:rsid w:val="00D04109"/>
    <w:rsid w:val="00D75706"/>
    <w:rsid w:val="00D912E3"/>
    <w:rsid w:val="00DD6416"/>
    <w:rsid w:val="00DF4E0A"/>
    <w:rsid w:val="00E02DCD"/>
    <w:rsid w:val="00E12C60"/>
    <w:rsid w:val="00E22E87"/>
    <w:rsid w:val="00E57630"/>
    <w:rsid w:val="00E75B5D"/>
    <w:rsid w:val="00E86C2B"/>
    <w:rsid w:val="00EE385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185054-1410-4A02-8993-5F700F31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75B5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80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SID%20CUELLAR\AppData\Roaming\Microsoft\Templates\Curr&#237;culum%20v&#237;tae%20impecable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D8438F9086444EAC9F3DF73645E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0DF8-9B80-4118-8AAE-36EBD79E07A6}"/>
      </w:docPartPr>
      <w:docPartBody>
        <w:p w:rsidR="00ED30FB" w:rsidRDefault="001F27EF">
          <w:pPr>
            <w:pStyle w:val="D2D8438F9086444EAC9F3DF73645E6EB"/>
          </w:pPr>
          <w:r>
            <w:t>S</w:t>
          </w:r>
          <w:r w:rsidRPr="00333CD3">
            <w:t>N</w:t>
          </w:r>
        </w:p>
      </w:docPartBody>
    </w:docPart>
    <w:docPart>
      <w:docPartPr>
        <w:name w:val="7101723C2DA6496187980B95B3FE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9DDEB-E937-4352-8303-4FF9750E31D8}"/>
      </w:docPartPr>
      <w:docPartBody>
        <w:p w:rsidR="00ED30FB" w:rsidRDefault="001F27EF">
          <w:pPr>
            <w:pStyle w:val="7101723C2DA6496187980B95B3FEF1EF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09ED4246B2C74F0F900A5DE354806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E2EC-373E-4BED-9C1A-F17D23356E1D}"/>
      </w:docPartPr>
      <w:docPartBody>
        <w:p w:rsidR="00ED30FB" w:rsidRDefault="001F27EF">
          <w:pPr>
            <w:pStyle w:val="09ED4246B2C74F0F900A5DE3548060AE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FD2FB1B3DDA941C5949D2E10FFA24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9D80-8288-4569-92C4-442353683E65}"/>
      </w:docPartPr>
      <w:docPartBody>
        <w:p w:rsidR="00ED30FB" w:rsidRDefault="001F27EF" w:rsidP="001F27EF">
          <w:pPr>
            <w:pStyle w:val="FD2FB1B3DDA941C5949D2E10FFA249A5"/>
          </w:pPr>
          <w:r>
            <w:rPr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EF"/>
    <w:rsid w:val="001F27EF"/>
    <w:rsid w:val="008A2C12"/>
    <w:rsid w:val="00E67192"/>
    <w:rsid w:val="00E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D8438F9086444EAC9F3DF73645E6EB">
    <w:name w:val="D2D8438F9086444EAC9F3DF73645E6EB"/>
  </w:style>
  <w:style w:type="paragraph" w:customStyle="1" w:styleId="7101723C2DA6496187980B95B3FEF1EF">
    <w:name w:val="7101723C2DA6496187980B95B3FEF1EF"/>
  </w:style>
  <w:style w:type="paragraph" w:customStyle="1" w:styleId="51574B9F706546B2A0F392ACCA50240D">
    <w:name w:val="51574B9F706546B2A0F392ACCA50240D"/>
  </w:style>
  <w:style w:type="paragraph" w:customStyle="1" w:styleId="BDE64FC731A04A73A1B80155E1C97785">
    <w:name w:val="BDE64FC731A04A73A1B80155E1C97785"/>
  </w:style>
  <w:style w:type="paragraph" w:customStyle="1" w:styleId="173FF53DB05D4B69A645CD0BBED1159B">
    <w:name w:val="173FF53DB05D4B69A645CD0BBED1159B"/>
  </w:style>
  <w:style w:type="paragraph" w:customStyle="1" w:styleId="09ED4246B2C74F0F900A5DE3548060AE">
    <w:name w:val="09ED4246B2C74F0F900A5DE3548060AE"/>
  </w:style>
  <w:style w:type="paragraph" w:customStyle="1" w:styleId="960496FA42A54290B13D64694EF7F992">
    <w:name w:val="960496FA42A54290B13D64694EF7F992"/>
  </w:style>
  <w:style w:type="paragraph" w:customStyle="1" w:styleId="5E3E2460D76E43B990B00C82C3909294">
    <w:name w:val="5E3E2460D76E43B990B00C82C3909294"/>
  </w:style>
  <w:style w:type="paragraph" w:customStyle="1" w:styleId="C955F441664547C3B3A361BE23786535">
    <w:name w:val="C955F441664547C3B3A361BE23786535"/>
  </w:style>
  <w:style w:type="paragraph" w:customStyle="1" w:styleId="862470B78D1A4D04AE3832605EB25C45">
    <w:name w:val="862470B78D1A4D04AE3832605EB25C45"/>
  </w:style>
  <w:style w:type="paragraph" w:customStyle="1" w:styleId="9DAF2DB7B35E4891B2419396EBCEF7B1">
    <w:name w:val="9DAF2DB7B35E4891B2419396EBCEF7B1"/>
  </w:style>
  <w:style w:type="paragraph" w:customStyle="1" w:styleId="0280643FA5E84D608DA80D455223534D">
    <w:name w:val="0280643FA5E84D608DA80D455223534D"/>
  </w:style>
  <w:style w:type="paragraph" w:customStyle="1" w:styleId="92237FC274BA4A32BAC4178C88A89AEA">
    <w:name w:val="92237FC274BA4A32BAC4178C88A89AEA"/>
  </w:style>
  <w:style w:type="paragraph" w:customStyle="1" w:styleId="FB2C1563EF9E4FEA87E7728748FE082E">
    <w:name w:val="FB2C1563EF9E4FEA87E7728748FE082E"/>
  </w:style>
  <w:style w:type="paragraph" w:customStyle="1" w:styleId="EA4F24EFDE054A2286180CEEEE8A96FD">
    <w:name w:val="EA4F24EFDE054A2286180CEEEE8A96FD"/>
  </w:style>
  <w:style w:type="paragraph" w:customStyle="1" w:styleId="AE5E1306FCF84742A453B2A3889B9E6F">
    <w:name w:val="AE5E1306FCF84742A453B2A3889B9E6F"/>
  </w:style>
  <w:style w:type="paragraph" w:customStyle="1" w:styleId="B057F9E0D2E4455BB916B4929FC311F0">
    <w:name w:val="B057F9E0D2E4455BB916B4929FC311F0"/>
  </w:style>
  <w:style w:type="paragraph" w:customStyle="1" w:styleId="9557040589E84B739DBEA49493E6B3EA">
    <w:name w:val="9557040589E84B739DBEA49493E6B3EA"/>
  </w:style>
  <w:style w:type="paragraph" w:customStyle="1" w:styleId="37854BFB550B4CF4B2B237CBF82FB556">
    <w:name w:val="37854BFB550B4CF4B2B237CBF82FB556"/>
  </w:style>
  <w:style w:type="paragraph" w:customStyle="1" w:styleId="8FCBB35F9C884CC7820F8916DD7FA19E">
    <w:name w:val="8FCBB35F9C884CC7820F8916DD7FA19E"/>
  </w:style>
  <w:style w:type="paragraph" w:customStyle="1" w:styleId="39897E2D8CD94D71B3F4410F0B0E6242">
    <w:name w:val="39897E2D8CD94D71B3F4410F0B0E6242"/>
  </w:style>
  <w:style w:type="paragraph" w:customStyle="1" w:styleId="B1461528CFEE4043BFE96A66EF8F15DB">
    <w:name w:val="B1461528CFEE4043BFE96A66EF8F15DB"/>
  </w:style>
  <w:style w:type="paragraph" w:customStyle="1" w:styleId="E09C436C1C31430FAD3C75EBF78D3743">
    <w:name w:val="E09C436C1C31430FAD3C75EBF78D3743"/>
  </w:style>
  <w:style w:type="paragraph" w:customStyle="1" w:styleId="ACB184480CBB4F91A131DD4FA2658FD2">
    <w:name w:val="ACB184480CBB4F91A131DD4FA2658FD2"/>
  </w:style>
  <w:style w:type="paragraph" w:customStyle="1" w:styleId="D4CAAA745C244ECDADA7D50BA8B8D0C8">
    <w:name w:val="D4CAAA745C244ECDADA7D50BA8B8D0C8"/>
  </w:style>
  <w:style w:type="paragraph" w:customStyle="1" w:styleId="D131B373753741378E80EB5A10AFD3C2">
    <w:name w:val="D131B373753741378E80EB5A10AFD3C2"/>
  </w:style>
  <w:style w:type="paragraph" w:customStyle="1" w:styleId="72C34445C0FB4382BD5A1890D2E86FF6">
    <w:name w:val="72C34445C0FB4382BD5A1890D2E86FF6"/>
  </w:style>
  <w:style w:type="paragraph" w:customStyle="1" w:styleId="9B1F3B92E8DD466EBB52259136F710EB">
    <w:name w:val="9B1F3B92E8DD466EBB52259136F710EB"/>
  </w:style>
  <w:style w:type="paragraph" w:customStyle="1" w:styleId="3C4704E973104D8D955A97392BF7E904">
    <w:name w:val="3C4704E973104D8D955A97392BF7E904"/>
    <w:rsid w:val="001F27EF"/>
  </w:style>
  <w:style w:type="paragraph" w:customStyle="1" w:styleId="FD2FB1B3DDA941C5949D2E10FFA249A5">
    <w:name w:val="FD2FB1B3DDA941C5949D2E10FFA249A5"/>
    <w:rsid w:val="001F2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impecable diseñado por MOO.dotx</Template>
  <TotalTime>1</TotalTime>
  <Pages>3</Pages>
  <Words>333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INDICE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Contenido</dc:creator>
  <cp:keywords/>
  <dc:description/>
  <cp:lastModifiedBy>Lorena Mora Urbina</cp:lastModifiedBy>
  <cp:revision>3</cp:revision>
  <dcterms:created xsi:type="dcterms:W3CDTF">2017-10-24T12:58:00Z</dcterms:created>
  <dcterms:modified xsi:type="dcterms:W3CDTF">2018-03-20T15:05:00Z</dcterms:modified>
</cp:coreProperties>
</file>